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365" w:rsidRDefault="004A0365" w:rsidP="00335D83">
      <w:pPr>
        <w:pStyle w:val="Title"/>
        <w:rPr>
          <w:rFonts w:ascii="Book Antiqua" w:hAnsi="Book Antiqua"/>
          <w:sz w:val="20"/>
          <w:lang w:val="en-GB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pt;margin-top:-1.3pt;width:42pt;height:36pt;z-index:251658240">
            <v:imagedata r:id="rId4" o:title=""/>
            <w10:wrap type="square" side="left"/>
          </v:shape>
          <o:OLEObject Type="Embed" ProgID="PBrush" ShapeID="_x0000_s1026" DrawAspect="Content" ObjectID="_1473683863" r:id="rId5"/>
        </w:pict>
      </w:r>
    </w:p>
    <w:p w:rsidR="004A0365" w:rsidRDefault="004A0365" w:rsidP="00335D83">
      <w:pPr>
        <w:pStyle w:val="Title"/>
        <w:rPr>
          <w:rFonts w:ascii="Verdana" w:hAnsi="Verdana"/>
          <w:b/>
          <w:sz w:val="24"/>
        </w:rPr>
      </w:pPr>
    </w:p>
    <w:p w:rsidR="004A0365" w:rsidRDefault="004A0365" w:rsidP="00335D83">
      <w:pPr>
        <w:pStyle w:val="Title"/>
        <w:rPr>
          <w:rFonts w:ascii="Verdana" w:hAnsi="Verdana"/>
          <w:sz w:val="24"/>
        </w:rPr>
      </w:pPr>
    </w:p>
    <w:p w:rsidR="004A0365" w:rsidRDefault="004A0365" w:rsidP="00335D83">
      <w:pPr>
        <w:pStyle w:val="Titl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Ministero dell’Istruzione, dell’Università e della Ricerca</w:t>
      </w:r>
    </w:p>
    <w:p w:rsidR="004A0365" w:rsidRDefault="004A0365" w:rsidP="00335D83">
      <w:pPr>
        <w:pStyle w:val="Title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Liceo Scientifico e Linguistico Statale G. Marconi</w:t>
      </w:r>
    </w:p>
    <w:p w:rsidR="004A0365" w:rsidRDefault="004A0365" w:rsidP="00335D83">
      <w:pPr>
        <w:pStyle w:val="Heading1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via dei Narcisi 5 -  20147 Milano</w:t>
      </w:r>
    </w:p>
    <w:p w:rsidR="004A0365" w:rsidRDefault="004A0365" w:rsidP="00335D83">
      <w:pPr>
        <w:pStyle w:val="Heading1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tel.0248302354 - 024121284 - fax 0248302709</w:t>
      </w:r>
    </w:p>
    <w:p w:rsidR="004A0365" w:rsidRDefault="004A0365" w:rsidP="00335D8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email: segreteria@marconionline.it Sito web: </w:t>
      </w:r>
      <w:hyperlink r:id="rId6" w:history="1">
        <w:r>
          <w:rPr>
            <w:rStyle w:val="Hyperlink"/>
            <w:rFonts w:ascii="Verdana" w:hAnsi="Verdana"/>
            <w:sz w:val="20"/>
            <w:szCs w:val="20"/>
          </w:rPr>
          <w:t>www.marconionline.it</w:t>
        </w:r>
      </w:hyperlink>
    </w:p>
    <w:p w:rsidR="004A0365" w:rsidRPr="00335D83" w:rsidRDefault="004A0365" w:rsidP="00335D83">
      <w:pPr>
        <w:rPr>
          <w:rFonts w:ascii="Comic Sans MS" w:hAnsi="Comic Sans MS"/>
          <w:lang w:val="it-IT"/>
        </w:rPr>
      </w:pPr>
      <w:r>
        <w:rPr>
          <w:rFonts w:ascii="Comic Sans MS" w:hAnsi="Comic Sans MS"/>
          <w:lang w:val="it-IT"/>
        </w:rPr>
        <w:t>Milano, 2/10/2014</w:t>
      </w:r>
    </w:p>
    <w:p w:rsidR="004A0365" w:rsidRDefault="004A0365" w:rsidP="00437DD5">
      <w:pPr>
        <w:rPr>
          <w:lang w:val="it-IT"/>
        </w:rPr>
      </w:pPr>
      <w:r w:rsidRPr="00437DD5">
        <w:rPr>
          <w:lang w:val="it-IT"/>
        </w:rPr>
        <w:t xml:space="preserve">Circ. N ___________                                                        </w:t>
      </w:r>
    </w:p>
    <w:p w:rsidR="004A0365" w:rsidRDefault="004A0365" w:rsidP="00437DD5">
      <w:pPr>
        <w:jc w:val="right"/>
        <w:rPr>
          <w:u w:val="single"/>
          <w:lang w:val="it-IT"/>
        </w:rPr>
      </w:pPr>
      <w:r w:rsidRPr="00437DD5">
        <w:rPr>
          <w:u w:val="single"/>
          <w:lang w:val="it-IT"/>
        </w:rPr>
        <w:t>A tutte le classi</w:t>
      </w:r>
    </w:p>
    <w:p w:rsidR="004A0365" w:rsidRPr="00437DD5" w:rsidRDefault="004A0365" w:rsidP="00437DD5">
      <w:pPr>
        <w:jc w:val="right"/>
        <w:rPr>
          <w:u w:val="single"/>
          <w:lang w:val="it-IT"/>
        </w:rPr>
      </w:pPr>
      <w:r w:rsidRPr="00437DD5">
        <w:rPr>
          <w:u w:val="single"/>
          <w:lang w:val="it-IT"/>
        </w:rPr>
        <w:t>Ai docenti di   matematica triennio</w:t>
      </w:r>
    </w:p>
    <w:p w:rsidR="004A0365" w:rsidRDefault="004A0365" w:rsidP="0027319A">
      <w:pPr>
        <w:rPr>
          <w:rFonts w:ascii="Comic Sans MS" w:hAnsi="Comic Sans MS"/>
          <w:lang w:val="it-IT"/>
        </w:rPr>
      </w:pPr>
      <w:r>
        <w:rPr>
          <w:rFonts w:ascii="Comic Sans MS" w:hAnsi="Comic Sans MS"/>
          <w:lang w:val="it-IT"/>
        </w:rPr>
        <w:t>Si comunica che a partire dal giorno 6 ottobre saranno attivi gli sportelli HELP di MATEMATICA triennio e FISICA secondo il calendario seguente.</w:t>
      </w:r>
    </w:p>
    <w:p w:rsidR="004A0365" w:rsidRDefault="004A0365" w:rsidP="00DC49CE">
      <w:pPr>
        <w:rPr>
          <w:rFonts w:ascii="Comic Sans MS" w:hAnsi="Comic Sans MS"/>
          <w:lang w:val="it-IT"/>
        </w:rPr>
      </w:pPr>
      <w:r>
        <w:rPr>
          <w:rFonts w:ascii="Comic Sans MS" w:hAnsi="Comic Sans MS"/>
          <w:lang w:val="it-IT"/>
        </w:rPr>
        <w:t>Lo sportello si terrà in sede dalle ore 14.30 alle ore 15.30.</w:t>
      </w:r>
    </w:p>
    <w:p w:rsidR="004A0365" w:rsidRDefault="004A0365" w:rsidP="00B3011F">
      <w:pPr>
        <w:rPr>
          <w:rFonts w:ascii="Comic Sans MS" w:hAnsi="Comic Sans MS"/>
          <w:lang w:val="it-IT"/>
        </w:rPr>
      </w:pPr>
      <w:r>
        <w:rPr>
          <w:rFonts w:ascii="Comic Sans MS" w:hAnsi="Comic Sans MS"/>
          <w:lang w:val="it-IT"/>
        </w:rPr>
        <w:t xml:space="preserve"> Si ricorda che gli studenti devono prenotarsi entro le ore 12.10 del giorno precedente indicando nome, classe e argomenti che intendono affrontare; in caso di disdetta gli studenti sono gentilmente pregati di darne tempestiva comunicazione in segreteria.</w:t>
      </w:r>
    </w:p>
    <w:p w:rsidR="004A0365" w:rsidRPr="004651BB" w:rsidRDefault="004A0365" w:rsidP="004651BB">
      <w:pPr>
        <w:rPr>
          <w:rFonts w:ascii="Comic Sans MS" w:hAnsi="Comic Sans MS"/>
          <w:b/>
          <w:bCs/>
          <w:sz w:val="24"/>
          <w:szCs w:val="24"/>
          <w:lang w:val="it-IT"/>
        </w:rPr>
      </w:pPr>
      <w:r>
        <w:rPr>
          <w:rFonts w:ascii="Comic Sans MS" w:hAnsi="Comic Sans MS"/>
          <w:b/>
          <w:bCs/>
          <w:sz w:val="24"/>
          <w:szCs w:val="24"/>
          <w:lang w:val="it-IT"/>
        </w:rPr>
        <w:t xml:space="preserve">             </w:t>
      </w:r>
      <w:r w:rsidRPr="004651BB">
        <w:rPr>
          <w:rFonts w:ascii="Comic Sans MS" w:hAnsi="Comic Sans MS"/>
          <w:b/>
          <w:bCs/>
          <w:sz w:val="24"/>
          <w:szCs w:val="24"/>
          <w:lang w:val="it-IT"/>
        </w:rPr>
        <w:t xml:space="preserve">MATEMATICA                          </w:t>
      </w:r>
      <w:r>
        <w:rPr>
          <w:rFonts w:ascii="Comic Sans MS" w:hAnsi="Comic Sans MS"/>
          <w:b/>
          <w:bCs/>
          <w:sz w:val="24"/>
          <w:szCs w:val="24"/>
          <w:lang w:val="it-IT"/>
        </w:rPr>
        <w:t xml:space="preserve">  </w:t>
      </w:r>
      <w:r w:rsidRPr="004651BB">
        <w:rPr>
          <w:rFonts w:ascii="Comic Sans MS" w:hAnsi="Comic Sans MS"/>
          <w:b/>
          <w:bCs/>
          <w:sz w:val="24"/>
          <w:szCs w:val="24"/>
          <w:lang w:val="it-IT"/>
        </w:rPr>
        <w:t xml:space="preserve">          FISICA</w:t>
      </w:r>
    </w:p>
    <w:p w:rsidR="004A0365" w:rsidRDefault="004A0365" w:rsidP="00DC49CE">
      <w:pPr>
        <w:pStyle w:val="Title"/>
        <w:jc w:val="left"/>
      </w:pPr>
      <w:r w:rsidRPr="00200E73">
        <w:pict>
          <v:shape id="_x0000_i1027" type="#_x0000_t75" style="width:224.25pt;height:207pt">
            <v:imagedata r:id="rId7" o:title=""/>
          </v:shape>
        </w:pict>
      </w:r>
      <w:r>
        <w:t xml:space="preserve">         </w:t>
      </w:r>
      <w:r w:rsidRPr="00200E73">
        <w:pict>
          <v:shape id="_x0000_i1028" type="#_x0000_t75" style="width:232.5pt;height:202.5pt">
            <v:imagedata r:id="rId8" o:title=""/>
          </v:shape>
        </w:pict>
      </w:r>
    </w:p>
    <w:p w:rsidR="004A0365" w:rsidRDefault="004A0365" w:rsidP="00DC49CE">
      <w:pPr>
        <w:pStyle w:val="Title"/>
        <w:jc w:val="left"/>
      </w:pPr>
    </w:p>
    <w:p w:rsidR="004A0365" w:rsidRDefault="004A0365" w:rsidP="00DC49CE">
      <w:pPr>
        <w:pStyle w:val="Title"/>
        <w:jc w:val="left"/>
      </w:pPr>
    </w:p>
    <w:p w:rsidR="004A0365" w:rsidRDefault="004A0365" w:rsidP="0027319A">
      <w:pPr>
        <w:rPr>
          <w:rFonts w:ascii="Comic Sans MS" w:hAnsi="Comic Sans MS"/>
          <w:lang w:val="it-IT"/>
        </w:rPr>
      </w:pPr>
      <w:r>
        <w:rPr>
          <w:rFonts w:ascii="Comic Sans MS" w:hAnsi="Comic Sans MS"/>
          <w:lang w:val="it-IT"/>
        </w:rPr>
        <w:t>Le coordinatrici                                                                                     Il Dirigente Scolastico</w:t>
      </w:r>
    </w:p>
    <w:p w:rsidR="004A0365" w:rsidRDefault="004A0365" w:rsidP="003E2885">
      <w:pPr>
        <w:rPr>
          <w:rFonts w:ascii="Comic Sans MS" w:hAnsi="Comic Sans MS"/>
          <w:lang w:val="it-IT"/>
        </w:rPr>
      </w:pPr>
      <w:r>
        <w:rPr>
          <w:rFonts w:ascii="Comic Sans MS" w:hAnsi="Comic Sans MS"/>
          <w:lang w:val="it-IT"/>
        </w:rPr>
        <w:t xml:space="preserve">                                                                                                              Donata Graziella Scotti</w:t>
      </w:r>
    </w:p>
    <w:p w:rsidR="004A0365" w:rsidRDefault="004A0365" w:rsidP="0027319A">
      <w:pPr>
        <w:rPr>
          <w:rFonts w:ascii="Comic Sans MS" w:hAnsi="Comic Sans MS"/>
          <w:lang w:val="it-IT"/>
        </w:rPr>
      </w:pPr>
      <w:r>
        <w:rPr>
          <w:rFonts w:ascii="Comic Sans MS" w:hAnsi="Comic Sans MS"/>
          <w:lang w:val="it-IT"/>
        </w:rPr>
        <w:tab/>
      </w:r>
      <w:r>
        <w:rPr>
          <w:rFonts w:ascii="Comic Sans MS" w:hAnsi="Comic Sans MS"/>
          <w:lang w:val="it-IT"/>
        </w:rPr>
        <w:tab/>
      </w:r>
      <w:r>
        <w:rPr>
          <w:rFonts w:ascii="Comic Sans MS" w:hAnsi="Comic Sans MS"/>
          <w:lang w:val="it-IT"/>
        </w:rPr>
        <w:tab/>
      </w:r>
      <w:r>
        <w:rPr>
          <w:rFonts w:ascii="Comic Sans MS" w:hAnsi="Comic Sans MS"/>
          <w:lang w:val="it-IT"/>
        </w:rPr>
        <w:tab/>
      </w:r>
      <w:r>
        <w:rPr>
          <w:rFonts w:ascii="Comic Sans MS" w:hAnsi="Comic Sans MS"/>
          <w:lang w:val="it-IT"/>
        </w:rPr>
        <w:tab/>
      </w:r>
      <w:r>
        <w:rPr>
          <w:rFonts w:ascii="Comic Sans MS" w:hAnsi="Comic Sans MS"/>
          <w:lang w:val="it-IT"/>
        </w:rPr>
        <w:tab/>
      </w:r>
      <w:r>
        <w:rPr>
          <w:rFonts w:ascii="Comic Sans MS" w:hAnsi="Comic Sans MS"/>
          <w:lang w:val="it-IT"/>
        </w:rPr>
        <w:tab/>
      </w:r>
      <w:r>
        <w:rPr>
          <w:rFonts w:ascii="Comic Sans MS" w:hAnsi="Comic Sans MS"/>
          <w:lang w:val="it-IT"/>
        </w:rPr>
        <w:tab/>
      </w:r>
      <w:r>
        <w:rPr>
          <w:rFonts w:ascii="Comic Sans MS" w:hAnsi="Comic Sans MS"/>
          <w:lang w:val="it-IT"/>
        </w:rPr>
        <w:tab/>
        <w:t xml:space="preserve">    </w:t>
      </w:r>
      <w:r>
        <w:rPr>
          <w:rFonts w:ascii="Comic Sans MS" w:hAnsi="Comic Sans MS"/>
          <w:lang w:val="it-IT"/>
        </w:rPr>
        <w:tab/>
      </w:r>
      <w:bookmarkStart w:id="0" w:name="_GoBack"/>
      <w:bookmarkEnd w:id="0"/>
    </w:p>
    <w:sectPr w:rsidR="004A0365" w:rsidSect="00437DD5">
      <w:pgSz w:w="12240" w:h="15840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5BED"/>
    <w:rsid w:val="000359CF"/>
    <w:rsid w:val="00161765"/>
    <w:rsid w:val="00200E73"/>
    <w:rsid w:val="00202530"/>
    <w:rsid w:val="00257FDB"/>
    <w:rsid w:val="002621B4"/>
    <w:rsid w:val="0027319A"/>
    <w:rsid w:val="002E1275"/>
    <w:rsid w:val="002F65ED"/>
    <w:rsid w:val="00335D83"/>
    <w:rsid w:val="00357ABE"/>
    <w:rsid w:val="003878F0"/>
    <w:rsid w:val="003E2885"/>
    <w:rsid w:val="003E4EFA"/>
    <w:rsid w:val="00437DD5"/>
    <w:rsid w:val="004651BB"/>
    <w:rsid w:val="004A0365"/>
    <w:rsid w:val="004A3E0C"/>
    <w:rsid w:val="004F00B2"/>
    <w:rsid w:val="00590A18"/>
    <w:rsid w:val="00605214"/>
    <w:rsid w:val="00626237"/>
    <w:rsid w:val="00684755"/>
    <w:rsid w:val="007165EA"/>
    <w:rsid w:val="007714FE"/>
    <w:rsid w:val="00775BED"/>
    <w:rsid w:val="007E7638"/>
    <w:rsid w:val="00844625"/>
    <w:rsid w:val="00845BF4"/>
    <w:rsid w:val="00874D0D"/>
    <w:rsid w:val="008A0BBC"/>
    <w:rsid w:val="0093458B"/>
    <w:rsid w:val="009C09F8"/>
    <w:rsid w:val="00A3078C"/>
    <w:rsid w:val="00A74EEA"/>
    <w:rsid w:val="00AB55F7"/>
    <w:rsid w:val="00AF12E5"/>
    <w:rsid w:val="00B3011F"/>
    <w:rsid w:val="00B95C0E"/>
    <w:rsid w:val="00C1277C"/>
    <w:rsid w:val="00C33D6E"/>
    <w:rsid w:val="00C64154"/>
    <w:rsid w:val="00CC4730"/>
    <w:rsid w:val="00D72F44"/>
    <w:rsid w:val="00DC49CE"/>
    <w:rsid w:val="00DE46AE"/>
    <w:rsid w:val="00E041E4"/>
    <w:rsid w:val="00E503E2"/>
    <w:rsid w:val="00EF4718"/>
    <w:rsid w:val="00F71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755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7DD5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val="it-IT"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37DD5"/>
    <w:rPr>
      <w:rFonts w:ascii="Times New Roman" w:hAnsi="Times New Roman" w:cs="Times New Roman"/>
      <w:b/>
      <w:sz w:val="20"/>
      <w:szCs w:val="20"/>
      <w:lang w:val="it-IT" w:eastAsia="it-IT"/>
    </w:rPr>
  </w:style>
  <w:style w:type="table" w:styleId="TableGrid">
    <w:name w:val="Table Grid"/>
    <w:basedOn w:val="TableNormal"/>
    <w:uiPriority w:val="99"/>
    <w:rsid w:val="00775BE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DC49CE"/>
    <w:pPr>
      <w:spacing w:after="0" w:line="240" w:lineRule="auto"/>
      <w:jc w:val="center"/>
    </w:pPr>
    <w:rPr>
      <w:rFonts w:ascii="Arial" w:eastAsia="Times New Roman" w:hAnsi="Arial" w:cs="Arial"/>
      <w:sz w:val="28"/>
      <w:szCs w:val="24"/>
      <w:lang w:val="it-IT" w:eastAsia="it-IT"/>
    </w:rPr>
  </w:style>
  <w:style w:type="character" w:customStyle="1" w:styleId="TitleChar">
    <w:name w:val="Title Char"/>
    <w:basedOn w:val="DefaultParagraphFont"/>
    <w:link w:val="Title"/>
    <w:uiPriority w:val="99"/>
    <w:locked/>
    <w:rsid w:val="00DC49CE"/>
    <w:rPr>
      <w:rFonts w:ascii="Arial" w:hAnsi="Arial" w:cs="Arial"/>
      <w:sz w:val="24"/>
      <w:szCs w:val="24"/>
      <w:lang w:val="it-IT" w:eastAsia="it-IT"/>
    </w:rPr>
  </w:style>
  <w:style w:type="character" w:styleId="Hyperlink">
    <w:name w:val="Hyperlink"/>
    <w:basedOn w:val="DefaultParagraphFont"/>
    <w:uiPriority w:val="99"/>
    <w:rsid w:val="00437DD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99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conionline.it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1</Pages>
  <Words>189</Words>
  <Characters>1079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Landenna</dc:creator>
  <cp:keywords/>
  <dc:description/>
  <cp:lastModifiedBy>.</cp:lastModifiedBy>
  <cp:revision>15</cp:revision>
  <cp:lastPrinted>2014-02-05T08:26:00Z</cp:lastPrinted>
  <dcterms:created xsi:type="dcterms:W3CDTF">2012-09-18T09:21:00Z</dcterms:created>
  <dcterms:modified xsi:type="dcterms:W3CDTF">2014-10-01T13:51:00Z</dcterms:modified>
</cp:coreProperties>
</file>